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FE" w:rsidRDefault="001264FE" w:rsidP="009A62AA">
      <w:pPr>
        <w:pStyle w:val="BodyText"/>
        <w:spacing w:after="0"/>
        <w:jc w:val="center"/>
        <w:rPr>
          <w:sz w:val="28"/>
          <w:szCs w:val="28"/>
        </w:rPr>
      </w:pPr>
      <w:r w:rsidRPr="00E55BB8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5pt;height:60.75pt" fillcolor="black">
            <v:stroke r:id="rId7" o:title=""/>
            <v:shadow color="#868686"/>
            <v:textpath style="font-family:&quot;Arial Black&quot;;font-size:44pt;v-text-kern:t" trim="t" fitpath="t" string="ОБРАЗЕЦ"/>
          </v:shape>
        </w:pict>
      </w:r>
    </w:p>
    <w:p w:rsidR="001264FE" w:rsidRDefault="001264FE" w:rsidP="009A62AA">
      <w:pPr>
        <w:pStyle w:val="BodyText"/>
        <w:spacing w:after="0"/>
        <w:jc w:val="center"/>
        <w:rPr>
          <w:sz w:val="28"/>
          <w:szCs w:val="28"/>
        </w:rPr>
      </w:pPr>
    </w:p>
    <w:p w:rsidR="001264FE" w:rsidRDefault="001264FE" w:rsidP="009A62AA">
      <w:pPr>
        <w:pStyle w:val="BodyText"/>
        <w:spacing w:after="0"/>
        <w:jc w:val="center"/>
        <w:rPr>
          <w:sz w:val="28"/>
          <w:szCs w:val="28"/>
        </w:rPr>
      </w:pPr>
    </w:p>
    <w:p w:rsidR="001264FE" w:rsidRPr="00C11AFF" w:rsidRDefault="001264FE" w:rsidP="009A62AA">
      <w:pPr>
        <w:pStyle w:val="BodyText"/>
        <w:spacing w:after="0"/>
        <w:jc w:val="center"/>
        <w:rPr>
          <w:sz w:val="28"/>
          <w:szCs w:val="28"/>
        </w:rPr>
      </w:pPr>
      <w:r w:rsidRPr="00C11AFF">
        <w:rPr>
          <w:sz w:val="28"/>
          <w:szCs w:val="28"/>
        </w:rPr>
        <w:t>Договор №</w:t>
      </w:r>
      <w:r>
        <w:rPr>
          <w:sz w:val="28"/>
          <w:szCs w:val="28"/>
        </w:rPr>
        <w:t xml:space="preserve"> </w:t>
      </w:r>
      <w:r w:rsidRPr="00402B66">
        <w:rPr>
          <w:color w:val="FF0000"/>
          <w:szCs w:val="24"/>
        </w:rPr>
        <w:t>не заполняем</w:t>
      </w:r>
    </w:p>
    <w:p w:rsidR="001264FE" w:rsidRPr="00C11AFF" w:rsidRDefault="001264FE" w:rsidP="009A62AA">
      <w:pPr>
        <w:ind w:firstLine="720"/>
        <w:jc w:val="center"/>
        <w:rPr>
          <w:sz w:val="28"/>
          <w:szCs w:val="28"/>
        </w:rPr>
      </w:pPr>
      <w:r w:rsidRPr="00C11AFF">
        <w:rPr>
          <w:bCs/>
          <w:sz w:val="28"/>
          <w:szCs w:val="28"/>
        </w:rPr>
        <w:t>об использовании субсидии на оплату авансового и последующих платежей по договору лизинга оборудования</w:t>
      </w:r>
    </w:p>
    <w:p w:rsidR="001264FE" w:rsidRPr="00C11AFF" w:rsidRDefault="001264FE" w:rsidP="009A62AA">
      <w:pPr>
        <w:pStyle w:val="BodyText"/>
        <w:spacing w:after="0"/>
        <w:jc w:val="center"/>
        <w:rPr>
          <w:sz w:val="28"/>
          <w:szCs w:val="28"/>
        </w:rPr>
      </w:pPr>
    </w:p>
    <w:p w:rsidR="001264FE" w:rsidRDefault="001264FE" w:rsidP="009A62AA">
      <w:pPr>
        <w:pStyle w:val="BodyText"/>
        <w:spacing w:after="0"/>
        <w:jc w:val="both"/>
        <w:rPr>
          <w:sz w:val="28"/>
          <w:szCs w:val="28"/>
        </w:rPr>
      </w:pPr>
    </w:p>
    <w:p w:rsidR="001264FE" w:rsidRPr="00C11AFF" w:rsidRDefault="001264FE" w:rsidP="009A62AA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г. Казань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34FA">
        <w:rPr>
          <w:szCs w:val="24"/>
        </w:rPr>
        <w:t xml:space="preserve">  </w:t>
      </w:r>
      <w:r w:rsidRPr="00402B66">
        <w:rPr>
          <w:color w:val="FF0000"/>
          <w:szCs w:val="24"/>
        </w:rPr>
        <w:t>не заполняем</w:t>
      </w:r>
      <w:r w:rsidRPr="009801C0">
        <w:rPr>
          <w:szCs w:val="24"/>
        </w:rPr>
        <w:t xml:space="preserve">       </w:t>
      </w:r>
      <w:r w:rsidRPr="00C11AFF">
        <w:rPr>
          <w:sz w:val="28"/>
          <w:szCs w:val="28"/>
        </w:rPr>
        <w:tab/>
        <w:t xml:space="preserve">  "___"__________20__ года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Агентство инвестиционного развития Республики Татарстан (далее - Агентство) в лице руководителя</w:t>
      </w:r>
      <w:r>
        <w:rPr>
          <w:sz w:val="28"/>
          <w:szCs w:val="28"/>
        </w:rPr>
        <w:t xml:space="preserve"> </w:t>
      </w:r>
      <w:r w:rsidRPr="00C11AFF">
        <w:rPr>
          <w:sz w:val="28"/>
          <w:szCs w:val="28"/>
        </w:rPr>
        <w:t xml:space="preserve">Якупова Л.Г., действующего на основании Положения, с одной стороны,  </w:t>
      </w:r>
      <w:r w:rsidRPr="009801C0">
        <w:rPr>
          <w:szCs w:val="24"/>
        </w:rPr>
        <w:t>__</w:t>
      </w:r>
      <w:r w:rsidRPr="00A634FA">
        <w:rPr>
          <w:b/>
          <w:color w:val="FF0000"/>
          <w:szCs w:val="24"/>
          <w:u w:val="single"/>
        </w:rPr>
        <w:t xml:space="preserve"> </w:t>
      </w:r>
      <w:r w:rsidRPr="00402B66">
        <w:rPr>
          <w:b/>
          <w:color w:val="FF0000"/>
          <w:szCs w:val="24"/>
          <w:u w:val="single"/>
        </w:rPr>
        <w:t>ИП «ФИО» или ООО «НАЗВАНИЕ»</w:t>
      </w:r>
      <w:r w:rsidRPr="00575F97">
        <w:rPr>
          <w:b/>
          <w:szCs w:val="24"/>
        </w:rPr>
        <w:t xml:space="preserve"> </w:t>
      </w:r>
      <w:r w:rsidRPr="00C11AFF">
        <w:rPr>
          <w:sz w:val="28"/>
          <w:szCs w:val="28"/>
        </w:rPr>
        <w:t xml:space="preserve">  (далее – Получатель субсидии), в лице_____________</w:t>
      </w:r>
      <w:r w:rsidRPr="005207AE">
        <w:rPr>
          <w:b/>
          <w:color w:val="FF0000"/>
          <w:szCs w:val="24"/>
        </w:rPr>
        <w:t xml:space="preserve"> </w:t>
      </w:r>
      <w:r w:rsidRPr="00402B66">
        <w:rPr>
          <w:b/>
          <w:color w:val="FF0000"/>
          <w:szCs w:val="24"/>
        </w:rPr>
        <w:t>ФИО</w:t>
      </w:r>
      <w:r w:rsidRPr="009801C0">
        <w:rPr>
          <w:szCs w:val="24"/>
        </w:rPr>
        <w:t xml:space="preserve"> </w:t>
      </w:r>
      <w:r w:rsidRPr="00C11AFF">
        <w:rPr>
          <w:sz w:val="28"/>
          <w:szCs w:val="28"/>
        </w:rPr>
        <w:t xml:space="preserve">____________________ действующего на основании </w:t>
      </w:r>
      <w:r w:rsidRPr="00402B66">
        <w:rPr>
          <w:b/>
          <w:color w:val="FF0000"/>
          <w:szCs w:val="24"/>
        </w:rPr>
        <w:t>св-ва о гос регистрации (для ИП) или Устава/Положения (для юр.лиц)</w:t>
      </w:r>
      <w:r w:rsidRPr="00C11AFF">
        <w:rPr>
          <w:sz w:val="28"/>
          <w:szCs w:val="28"/>
        </w:rPr>
        <w:t xml:space="preserve"> с другой  стороны, совместно именуемые Стороны, заключили настоящий договор о нижеследующем: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</w:p>
    <w:p w:rsidR="001264FE" w:rsidRPr="00C11AFF" w:rsidRDefault="001264FE" w:rsidP="009A62AA">
      <w:pPr>
        <w:pStyle w:val="BodyText"/>
        <w:spacing w:after="0"/>
        <w:ind w:firstLine="567"/>
        <w:jc w:val="center"/>
        <w:rPr>
          <w:b/>
          <w:sz w:val="28"/>
          <w:szCs w:val="28"/>
        </w:rPr>
      </w:pPr>
      <w:r w:rsidRPr="00C11AFF">
        <w:rPr>
          <w:b/>
          <w:sz w:val="28"/>
          <w:szCs w:val="28"/>
        </w:rPr>
        <w:t>1. Предмет договора</w:t>
      </w:r>
    </w:p>
    <w:p w:rsidR="001264FE" w:rsidRDefault="001264FE" w:rsidP="00BD0A01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1.1. Агентство </w:t>
      </w:r>
      <w:r>
        <w:rPr>
          <w:sz w:val="28"/>
          <w:szCs w:val="28"/>
        </w:rPr>
        <w:t xml:space="preserve">предоставляет </w:t>
      </w:r>
      <w:r w:rsidRPr="00C11AFF">
        <w:rPr>
          <w:sz w:val="28"/>
          <w:szCs w:val="28"/>
        </w:rPr>
        <w:t xml:space="preserve">субсидию </w:t>
      </w:r>
      <w:r w:rsidRPr="00C11AFF">
        <w:rPr>
          <w:bCs/>
          <w:sz w:val="28"/>
          <w:szCs w:val="28"/>
        </w:rPr>
        <w:t>на оплату авансового и последующих платежей по договору финансовой аренды (лизинга) оборудования</w:t>
      </w:r>
      <w:r w:rsidRPr="00C11AFF">
        <w:rPr>
          <w:sz w:val="28"/>
          <w:szCs w:val="28"/>
        </w:rPr>
        <w:t xml:space="preserve"> № _</w:t>
      </w:r>
      <w:r>
        <w:rPr>
          <w:sz w:val="28"/>
          <w:szCs w:val="28"/>
        </w:rPr>
        <w:t>__</w:t>
      </w:r>
      <w:r w:rsidRPr="00C11AFF">
        <w:rPr>
          <w:sz w:val="28"/>
          <w:szCs w:val="28"/>
        </w:rPr>
        <w:t xml:space="preserve">__ от_________________(далее - договор лизинга), заключенному между Получателем субсидии и </w:t>
      </w:r>
      <w:r>
        <w:rPr>
          <w:sz w:val="28"/>
          <w:szCs w:val="28"/>
        </w:rPr>
        <w:t>_________________________________________</w:t>
      </w:r>
      <w:r w:rsidRPr="00C11AFF">
        <w:rPr>
          <w:sz w:val="28"/>
          <w:szCs w:val="28"/>
        </w:rPr>
        <w:t>(далее - лизингодатель)</w:t>
      </w:r>
      <w:r>
        <w:rPr>
          <w:sz w:val="28"/>
          <w:szCs w:val="28"/>
        </w:rPr>
        <w:t>.</w:t>
      </w:r>
    </w:p>
    <w:p w:rsidR="001264FE" w:rsidRPr="00C11AFF" w:rsidRDefault="001264FE" w:rsidP="00BD0A01">
      <w:pPr>
        <w:pStyle w:val="BodyTextIndent3"/>
        <w:spacing w:after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Агентство перечисляет </w:t>
      </w:r>
      <w:r w:rsidRPr="00C11AFF">
        <w:rPr>
          <w:sz w:val="28"/>
          <w:szCs w:val="28"/>
        </w:rPr>
        <w:t>субсиди</w:t>
      </w:r>
      <w:r>
        <w:rPr>
          <w:sz w:val="28"/>
          <w:szCs w:val="28"/>
        </w:rPr>
        <w:t>ю</w:t>
      </w:r>
      <w:r w:rsidRPr="00C11AFF">
        <w:rPr>
          <w:sz w:val="28"/>
          <w:szCs w:val="28"/>
        </w:rPr>
        <w:t xml:space="preserve"> на расчетный счет лизингодателя</w:t>
      </w:r>
      <w:r>
        <w:rPr>
          <w:sz w:val="28"/>
          <w:szCs w:val="28"/>
        </w:rPr>
        <w:t xml:space="preserve"> </w:t>
      </w:r>
      <w:r w:rsidRPr="00C11AFF">
        <w:rPr>
          <w:sz w:val="28"/>
          <w:szCs w:val="28"/>
        </w:rPr>
        <w:t>в счет обязательств Получателя субсидии перед лизингодателем для реализации проекта________________________________________________</w:t>
      </w:r>
    </w:p>
    <w:p w:rsidR="001264FE" w:rsidRPr="00C11AFF" w:rsidRDefault="001264FE" w:rsidP="00BD0A01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__________________________________________________________________</w:t>
      </w:r>
    </w:p>
    <w:p w:rsidR="001264FE" w:rsidRPr="00C11AFF" w:rsidRDefault="001264FE" w:rsidP="00BD0A01">
      <w:pPr>
        <w:pStyle w:val="BodyTextIndent3"/>
        <w:spacing w:after="0"/>
        <w:ind w:left="0" w:firstLine="567"/>
        <w:jc w:val="center"/>
        <w:rPr>
          <w:i/>
          <w:sz w:val="28"/>
          <w:szCs w:val="28"/>
        </w:rPr>
      </w:pPr>
      <w:r w:rsidRPr="00C11AFF">
        <w:rPr>
          <w:i/>
          <w:sz w:val="28"/>
          <w:szCs w:val="28"/>
        </w:rPr>
        <w:t>(конкретная задача, на решение которой направлен проект и название проекта)</w:t>
      </w:r>
    </w:p>
    <w:p w:rsidR="001264FE" w:rsidRPr="00C11AFF" w:rsidRDefault="001264FE" w:rsidP="00BD0A01">
      <w:pPr>
        <w:tabs>
          <w:tab w:val="left" w:pos="2268"/>
          <w:tab w:val="left" w:pos="10205"/>
        </w:tabs>
        <w:ind w:firstLine="539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11AFF">
        <w:rPr>
          <w:sz w:val="28"/>
          <w:szCs w:val="28"/>
        </w:rPr>
        <w:t>. Субсидией является сум</w:t>
      </w:r>
      <w:r>
        <w:rPr>
          <w:sz w:val="28"/>
          <w:szCs w:val="28"/>
        </w:rPr>
        <w:t xml:space="preserve">ма в размере </w:t>
      </w:r>
      <w:r w:rsidRPr="00BD0A01">
        <w:rPr>
          <w:color w:val="FF0000"/>
          <w:sz w:val="28"/>
          <w:szCs w:val="28"/>
        </w:rPr>
        <w:t>___не заполнять___________________</w:t>
      </w:r>
      <w:r>
        <w:rPr>
          <w:sz w:val="28"/>
          <w:szCs w:val="28"/>
        </w:rPr>
        <w:t>_</w:t>
      </w:r>
      <w:r w:rsidRPr="00C11AFF">
        <w:rPr>
          <w:sz w:val="28"/>
          <w:szCs w:val="28"/>
        </w:rPr>
        <w:t>(______________________________________) рублей.</w:t>
      </w:r>
    </w:p>
    <w:p w:rsidR="001264FE" w:rsidRPr="009A62AA" w:rsidRDefault="001264FE" w:rsidP="00BD0A01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11AFF">
        <w:rPr>
          <w:sz w:val="28"/>
          <w:szCs w:val="28"/>
        </w:rPr>
        <w:t xml:space="preserve">. </w:t>
      </w:r>
      <w:r w:rsidRPr="001D188B">
        <w:rPr>
          <w:sz w:val="28"/>
          <w:szCs w:val="28"/>
        </w:rPr>
        <w:t>Деятельность по реализации Получателем субсидии проекта определяется технико-экономическим обоснованием и паспортом бизнес-проекта (далее - бизнес-план проекта) представленным для рассмотрения возможности предоставления субсидии.</w:t>
      </w:r>
    </w:p>
    <w:p w:rsidR="001264FE" w:rsidRPr="009A62AA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</w:p>
    <w:p w:rsidR="001264FE" w:rsidRPr="00C11AFF" w:rsidRDefault="001264FE" w:rsidP="009A62AA">
      <w:pPr>
        <w:jc w:val="center"/>
        <w:rPr>
          <w:b/>
          <w:sz w:val="28"/>
          <w:szCs w:val="28"/>
        </w:rPr>
      </w:pPr>
      <w:r w:rsidRPr="00C11AFF">
        <w:rPr>
          <w:b/>
          <w:sz w:val="28"/>
          <w:szCs w:val="28"/>
        </w:rPr>
        <w:t>2. Права и обязанности Агентства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2.1. Для обеспечения контроля реализации проекта Агентство имеет право: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2.1.1. Осуществлять контроль за выполнением Получателем субсидии возложенных на него обязанностей в соответствии с настоящим Договором.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2.1.2. Запрашивать у Получателя субсидии финансовые и другие первичные учетные документы, касающиеся реализации проекта. 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2.1.3. Проводить проверку документов, представленных Получателем субсидии в подтверждение расходования субсидии  исключительно на реализацию проекта, а также проверку фактической реализации проекта.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2.1.4. Проводить проверку фактической реализации проекта с выездом к Получателю субсидии.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2.1.5. Осуществлять в отношении Получателя субсидии предусмотренные законодательством Российской Федерации и настоящим договором действия, направленные на устранение нарушений и обеспечение выполнения договора о предоставлении и использовании субсидии.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2.2. Агентство обязуется передать Субсидию, в течение 10 рабочих дней с момента подписания настоящего договора.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2.3. Агентство не несет ответственности за выбор Получателем субсидии третьих лиц при реализации проекта.</w:t>
      </w:r>
    </w:p>
    <w:p w:rsidR="001264FE" w:rsidRPr="00C11AFF" w:rsidRDefault="001264FE" w:rsidP="009A62AA">
      <w:pPr>
        <w:jc w:val="center"/>
        <w:rPr>
          <w:b/>
          <w:sz w:val="28"/>
          <w:szCs w:val="28"/>
        </w:rPr>
      </w:pPr>
    </w:p>
    <w:p w:rsidR="001264FE" w:rsidRPr="00C11AFF" w:rsidRDefault="001264FE" w:rsidP="009A62AA">
      <w:pPr>
        <w:jc w:val="center"/>
        <w:rPr>
          <w:b/>
          <w:sz w:val="28"/>
          <w:szCs w:val="28"/>
        </w:rPr>
      </w:pPr>
      <w:r w:rsidRPr="00C11AFF">
        <w:rPr>
          <w:b/>
          <w:sz w:val="28"/>
          <w:szCs w:val="28"/>
        </w:rPr>
        <w:t>3. Права и обязанности Получателя субсидии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3.1. Получатель субсидии имеет право получить субсидию в порядке, предусмотренном пунктом 1.1. настоящего договора.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3.2. Получатель субсидии обязуется: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3.2.1. Реализовать проект на территории Республики Татарстан согласно бизнес-плану, представленному для заключения договора лизинга.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 xml:space="preserve">3.2.2. В случае предоставления Агентству недостоверных либо фальсифицированных документов для получения субсидии, а также при недостижении по результатам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C11AF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 момента заключения настоящего Договора </w:t>
      </w:r>
      <w:r w:rsidRPr="00C11AFF">
        <w:rPr>
          <w:rFonts w:ascii="Times New Roman" w:hAnsi="Times New Roman" w:cs="Times New Roman"/>
          <w:sz w:val="28"/>
          <w:szCs w:val="28"/>
        </w:rPr>
        <w:t>фактических показателей реализации бизнес-плана от указанных в бизнес-плане, а именно:</w:t>
      </w:r>
    </w:p>
    <w:p w:rsidR="001264FE" w:rsidRPr="007E2EDD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объем продукции</w:t>
      </w:r>
      <w:r w:rsidRPr="007E2EDD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Pr="00907C60">
        <w:rPr>
          <w:rFonts w:ascii="Times New Roman" w:hAnsi="Times New Roman" w:cs="Times New Roman"/>
          <w:color w:val="FF0000"/>
          <w:sz w:val="28"/>
          <w:szCs w:val="28"/>
          <w:u w:val="single"/>
        </w:rPr>
        <w:t>ПОКАЗАТЕЛИ ВПИСЫВАЕМ В</w:t>
      </w:r>
      <w:r w:rsidRPr="007E2E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64FE" w:rsidRPr="00907C60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б) объем реализации (в рублях)</w:t>
      </w:r>
      <w:r w:rsidRPr="007E2E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7C60">
        <w:rPr>
          <w:rFonts w:ascii="Times New Roman" w:hAnsi="Times New Roman" w:cs="Times New Roman"/>
          <w:color w:val="FF0000"/>
          <w:sz w:val="28"/>
          <w:szCs w:val="28"/>
          <w:u w:val="single"/>
        </w:rPr>
        <w:t>соответствии с бизнес-планом</w:t>
      </w:r>
    </w:p>
    <w:p w:rsidR="001264FE" w:rsidRPr="007E2EDD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количество рабочих мест</w:t>
      </w:r>
      <w:r w:rsidRPr="007E2EDD">
        <w:rPr>
          <w:rFonts w:ascii="Times New Roman" w:hAnsi="Times New Roman" w:cs="Times New Roman"/>
          <w:sz w:val="28"/>
          <w:szCs w:val="28"/>
        </w:rPr>
        <w:t>:</w:t>
      </w:r>
    </w:p>
    <w:p w:rsidR="001264FE" w:rsidRPr="007E2EDD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налоговые отчисления</w:t>
      </w:r>
      <w:r w:rsidRPr="007E2EDD">
        <w:rPr>
          <w:rFonts w:ascii="Times New Roman" w:hAnsi="Times New Roman" w:cs="Times New Roman"/>
          <w:sz w:val="28"/>
          <w:szCs w:val="28"/>
        </w:rPr>
        <w:t>: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более чем на 20% Получатель субсидии обязан возвратить сумму субсидии с уплатой штрафных санкций в соответствии с действующим законодательством.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3.2.3. Незамедлительно информировать Агентство об обнаруженной Получателем субсидии невозможности реализовать проект в целом, либо нецелесообразности его осуществления по иным причинам и в течение 10 банковских дней осуществить возврат Агентству суммы субсидии.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3.2.4. Предоставлять Агентству финансовые и другие первичные учетные документы,  касающиеся реализации проекта, обеспечить Агентству возможность для проверки фактической реализации проекта. </w:t>
      </w:r>
    </w:p>
    <w:p w:rsidR="001264FE" w:rsidRPr="00C11AFF" w:rsidRDefault="001264FE" w:rsidP="009A62A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FF">
        <w:rPr>
          <w:rFonts w:ascii="Times New Roman" w:hAnsi="Times New Roman" w:cs="Times New Roman"/>
          <w:sz w:val="28"/>
          <w:szCs w:val="28"/>
        </w:rPr>
        <w:t>3.2.5. Представлять Агентству отчетность по форме и в сроки, установленные настоящим Договором.</w:t>
      </w:r>
    </w:p>
    <w:p w:rsidR="001264FE" w:rsidRPr="00C11AFF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3.2.6. Полностью и своевременно оплачивать все налоги и сборы в соответствии с действующим законодательством Российской Федерации и Республики Татарстан.</w:t>
      </w:r>
    </w:p>
    <w:p w:rsidR="001264FE" w:rsidRPr="00C11AFF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3.2.7. В случае изменения почтовых и банковских реквизитов, контактных номеров телефонов Получателя субсидии, состава учредителей и руководящих лиц, изменения места постановки на налоговый учет, внесения изменений и дополнений в учредительные документы, письменно сообщить об этом Исполнителю и Агентству в течение 10 (десяти) рабочих дней. </w:t>
      </w:r>
    </w:p>
    <w:p w:rsidR="001264FE" w:rsidRPr="00C11AFF" w:rsidRDefault="001264FE" w:rsidP="009A62AA">
      <w:pPr>
        <w:jc w:val="center"/>
        <w:rPr>
          <w:b/>
          <w:sz w:val="28"/>
          <w:szCs w:val="28"/>
        </w:rPr>
      </w:pPr>
    </w:p>
    <w:p w:rsidR="001264FE" w:rsidRPr="00C11AFF" w:rsidRDefault="001264FE" w:rsidP="009A62AA">
      <w:pPr>
        <w:jc w:val="center"/>
        <w:rPr>
          <w:b/>
          <w:sz w:val="28"/>
          <w:szCs w:val="28"/>
        </w:rPr>
      </w:pPr>
      <w:r w:rsidRPr="00C11AFF">
        <w:rPr>
          <w:b/>
          <w:sz w:val="28"/>
          <w:szCs w:val="28"/>
        </w:rPr>
        <w:t>4. Отчетность и контроль</w:t>
      </w:r>
    </w:p>
    <w:p w:rsidR="001264FE" w:rsidRPr="00C11AFF" w:rsidRDefault="001264FE" w:rsidP="009A62AA">
      <w:pPr>
        <w:widowControl/>
        <w:adjustRightInd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4.1. Устанавливаются следующие формы отчетности Получателя субсидии перед Агентством об использовании Субсидии:</w:t>
      </w:r>
    </w:p>
    <w:p w:rsidR="001264FE" w:rsidRPr="00C11AFF" w:rsidRDefault="001264FE" w:rsidP="009A62AA">
      <w:pPr>
        <w:tabs>
          <w:tab w:val="left" w:pos="2268"/>
          <w:tab w:val="left" w:pos="10205"/>
        </w:tabs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4.1.1. Текущий (промежуточный) отчет. Представляется ежеквартально в течение 30 (тридцати) дней после окончания отчетного периода. (Приложение 1 к настоящему договору).</w:t>
      </w:r>
    </w:p>
    <w:p w:rsidR="001264FE" w:rsidRPr="00C11AFF" w:rsidRDefault="001264FE" w:rsidP="009A62AA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4.1.2. Итоговый финансовый отчет. Представляется в течение 10 (десяти) рабочих дней с момента завершения реализации проекта и исполнения договора лизинга (Приложение 2 к настоящему договору). 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4.2. Контроль за использованием финансовых средств и имущества осуществляется Агентством на основе отчетов, указанных в пункте 4.1 настоящего Договора,  первичных учетных документов и проверки фактической реализации проекта.</w:t>
      </w:r>
      <w:r w:rsidRPr="00C11AFF">
        <w:rPr>
          <w:sz w:val="28"/>
          <w:szCs w:val="28"/>
        </w:rPr>
        <w:tab/>
      </w:r>
      <w:r w:rsidRPr="00C11AFF">
        <w:rPr>
          <w:sz w:val="28"/>
          <w:szCs w:val="28"/>
        </w:rPr>
        <w:tab/>
      </w:r>
    </w:p>
    <w:p w:rsidR="001264FE" w:rsidRPr="00C11AFF" w:rsidRDefault="001264FE" w:rsidP="009A62AA">
      <w:pPr>
        <w:tabs>
          <w:tab w:val="left" w:pos="567"/>
          <w:tab w:val="left" w:pos="10205"/>
        </w:tabs>
        <w:jc w:val="both"/>
        <w:rPr>
          <w:sz w:val="28"/>
          <w:szCs w:val="28"/>
        </w:rPr>
      </w:pPr>
      <w:r w:rsidRPr="00C11AFF">
        <w:rPr>
          <w:sz w:val="28"/>
          <w:szCs w:val="28"/>
        </w:rPr>
        <w:tab/>
      </w:r>
      <w:r w:rsidRPr="00C11AFF">
        <w:rPr>
          <w:sz w:val="28"/>
          <w:szCs w:val="28"/>
        </w:rPr>
        <w:tab/>
      </w:r>
      <w:r w:rsidRPr="00C11AFF">
        <w:rPr>
          <w:sz w:val="28"/>
          <w:szCs w:val="28"/>
        </w:rPr>
        <w:tab/>
      </w:r>
    </w:p>
    <w:p w:rsidR="001264FE" w:rsidRPr="00C11AFF" w:rsidRDefault="001264FE" w:rsidP="009A62AA">
      <w:pPr>
        <w:pStyle w:val="BodyTextIndent"/>
        <w:ind w:firstLine="720"/>
        <w:jc w:val="center"/>
        <w:rPr>
          <w:b/>
          <w:szCs w:val="28"/>
        </w:rPr>
      </w:pPr>
      <w:r w:rsidRPr="00C11AFF">
        <w:rPr>
          <w:b/>
          <w:szCs w:val="28"/>
        </w:rPr>
        <w:t>5. Ответственность сторон</w:t>
      </w:r>
    </w:p>
    <w:p w:rsidR="001264FE" w:rsidRPr="00C11AFF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5.1. За невыполнение или ненадлежащее выполнение обязательств по настоящему договору Агентство и Получатель субсидии несут ответственность в соответствии с настоящим Договором и действующим законодательством Российской Федерации и Республики Татарстан. </w:t>
      </w:r>
    </w:p>
    <w:p w:rsidR="001264FE" w:rsidRPr="00C11AFF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5.2. В случае нарушения Получателем субсидии любого из обязательств, предусмотренных настоящим Договором, в случае не предоставления документов предусмотренных настоящим договором, предоставления недостоверных сведений,</w:t>
      </w:r>
      <w:r w:rsidRPr="005207AE">
        <w:rPr>
          <w:sz w:val="28"/>
          <w:szCs w:val="28"/>
        </w:rPr>
        <w:t xml:space="preserve"> </w:t>
      </w:r>
      <w:r w:rsidRPr="00C11AFF">
        <w:rPr>
          <w:sz w:val="28"/>
          <w:szCs w:val="28"/>
        </w:rPr>
        <w:t xml:space="preserve">Агентство может расторгнуть настоящий договор путем направления уведомления о досрочном расторжении настоящего договора. </w:t>
      </w:r>
    </w:p>
    <w:p w:rsidR="001264FE" w:rsidRPr="00C11AFF" w:rsidRDefault="001264FE" w:rsidP="009A62AA">
      <w:pPr>
        <w:pStyle w:val="BodyText"/>
        <w:spacing w:after="0"/>
        <w:ind w:firstLine="720"/>
        <w:jc w:val="both"/>
        <w:rPr>
          <w:b/>
          <w:sz w:val="28"/>
          <w:szCs w:val="28"/>
        </w:rPr>
      </w:pPr>
    </w:p>
    <w:p w:rsidR="001264FE" w:rsidRPr="00C11AFF" w:rsidRDefault="001264FE" w:rsidP="009A62AA">
      <w:pPr>
        <w:pStyle w:val="BodyText"/>
        <w:spacing w:after="0"/>
        <w:ind w:firstLine="720"/>
        <w:jc w:val="center"/>
        <w:rPr>
          <w:b/>
          <w:sz w:val="28"/>
          <w:szCs w:val="28"/>
        </w:rPr>
      </w:pPr>
      <w:r w:rsidRPr="00C11AFF">
        <w:rPr>
          <w:b/>
          <w:sz w:val="28"/>
          <w:szCs w:val="28"/>
        </w:rPr>
        <w:t>6. Заключительные положения.</w:t>
      </w:r>
    </w:p>
    <w:p w:rsidR="001264FE" w:rsidRPr="00C11AFF" w:rsidRDefault="001264FE" w:rsidP="009A62A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6.1. Настоящий Договор действует с момента его подписания до исполнения сторонами своих обязательств.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6.2. Изменение (дополнение) Договора производится по соглашению Сторон в письменной форме.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6.3.Отношения, не урегулированные настоящим договором, регулируются в соответствии с действующим законодательством Российской Федерации и Республики Татарстан.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6.4. Договор может быть расторгнут досрочно по соглашению Сторон, по решению суда или в случае возникновения обстоятельств, предусмотренных настоящим договором.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>6.5.  Односторонний отказ от исполнения взятых по настоящему Договору обязательств является недопустимым, за исключением случаев, когда односторонний отказ осуществляется Получателем субсидии при выявлении им очевидной невозможности получения ожидаемых результатов по проекту, и иных случаев, предусмотренных настоящим Договором.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  <w:r w:rsidRPr="00C11AFF">
        <w:rPr>
          <w:sz w:val="28"/>
          <w:szCs w:val="28"/>
        </w:rPr>
        <w:t xml:space="preserve">6.6. Все споры по настоящему Договору разрешаются путем переговоров, а в случае не достижения согласия, в порядке, установленном действующим законодательством Российской Федерации и Республики Татарстан. 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  <w:lang w:eastAsia="en-US"/>
        </w:rPr>
      </w:pPr>
      <w:r w:rsidRPr="00C11AFF">
        <w:rPr>
          <w:sz w:val="28"/>
          <w:szCs w:val="28"/>
        </w:rPr>
        <w:t xml:space="preserve">6.7. Подписанием </w:t>
      </w:r>
      <w:r w:rsidRPr="00C11AFF">
        <w:rPr>
          <w:sz w:val="28"/>
          <w:szCs w:val="28"/>
          <w:lang w:eastAsia="en-US"/>
        </w:rPr>
        <w:t xml:space="preserve">настоящего договора Получатель субсидии выражает свое согласие на обработку </w:t>
      </w:r>
      <w:r w:rsidRPr="00C11AFF">
        <w:rPr>
          <w:sz w:val="28"/>
          <w:szCs w:val="28"/>
        </w:rPr>
        <w:t>Агентством</w:t>
      </w:r>
      <w:r w:rsidRPr="00C11AFF">
        <w:rPr>
          <w:sz w:val="28"/>
          <w:szCs w:val="28"/>
          <w:lang w:eastAsia="en-US"/>
        </w:rPr>
        <w:t xml:space="preserve"> его персональных данных, содержащихся в настоящем договоре и в любых иных документах предоставленных им </w:t>
      </w:r>
      <w:r w:rsidRPr="00C11AFF">
        <w:rPr>
          <w:sz w:val="28"/>
          <w:szCs w:val="28"/>
        </w:rPr>
        <w:t>Агентству</w:t>
      </w:r>
      <w:r w:rsidRPr="00C11AFF">
        <w:rPr>
          <w:sz w:val="28"/>
          <w:szCs w:val="28"/>
          <w:lang w:eastAsia="en-US"/>
        </w:rPr>
        <w:t xml:space="preserve">, в целях исполнения настоящего договора. </w:t>
      </w:r>
      <w:r w:rsidRPr="00C11AFF">
        <w:rPr>
          <w:sz w:val="28"/>
          <w:szCs w:val="28"/>
        </w:rPr>
        <w:t>Агентство</w:t>
      </w:r>
      <w:r w:rsidRPr="00C11AFF">
        <w:rPr>
          <w:sz w:val="28"/>
          <w:szCs w:val="28"/>
          <w:lang w:eastAsia="en-US"/>
        </w:rPr>
        <w:t xml:space="preserve"> может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персональные данные Получателя субсидии.</w:t>
      </w:r>
      <w:r w:rsidRPr="005207AE">
        <w:rPr>
          <w:sz w:val="28"/>
          <w:szCs w:val="28"/>
          <w:lang w:eastAsia="en-US"/>
        </w:rPr>
        <w:t xml:space="preserve"> </w:t>
      </w:r>
      <w:r w:rsidRPr="00C11AFF">
        <w:rPr>
          <w:sz w:val="28"/>
          <w:szCs w:val="28"/>
        </w:rPr>
        <w:t>Агентство</w:t>
      </w:r>
      <w:r w:rsidRPr="00C11AFF">
        <w:rPr>
          <w:sz w:val="28"/>
          <w:szCs w:val="28"/>
          <w:lang w:eastAsia="en-US"/>
        </w:rPr>
        <w:t xml:space="preserve"> может использовать при обработке персональных данных автоматизированный, механический, ручной и иной способ по усмотрению </w:t>
      </w:r>
      <w:r w:rsidRPr="00C11AFF">
        <w:rPr>
          <w:sz w:val="28"/>
          <w:szCs w:val="28"/>
        </w:rPr>
        <w:t>Агентства</w:t>
      </w:r>
      <w:r w:rsidRPr="00C11AFF">
        <w:rPr>
          <w:sz w:val="28"/>
          <w:szCs w:val="28"/>
          <w:lang w:eastAsia="en-US"/>
        </w:rPr>
        <w:t xml:space="preserve">.  </w:t>
      </w:r>
    </w:p>
    <w:p w:rsidR="001264FE" w:rsidRPr="00C11AFF" w:rsidRDefault="001264FE" w:rsidP="009A62AA">
      <w:pPr>
        <w:ind w:firstLine="567"/>
        <w:jc w:val="both"/>
        <w:rPr>
          <w:sz w:val="28"/>
          <w:szCs w:val="28"/>
        </w:rPr>
      </w:pPr>
    </w:p>
    <w:p w:rsidR="001264FE" w:rsidRPr="00C11AFF" w:rsidRDefault="001264FE" w:rsidP="009A62AA">
      <w:pPr>
        <w:pStyle w:val="Title"/>
        <w:rPr>
          <w:sz w:val="28"/>
          <w:szCs w:val="28"/>
        </w:rPr>
      </w:pPr>
    </w:p>
    <w:p w:rsidR="001264FE" w:rsidRPr="00C11AFF" w:rsidRDefault="001264FE" w:rsidP="009A62AA">
      <w:pPr>
        <w:pStyle w:val="Title"/>
        <w:rPr>
          <w:sz w:val="28"/>
          <w:szCs w:val="28"/>
        </w:rPr>
      </w:pPr>
      <w:r>
        <w:rPr>
          <w:sz w:val="28"/>
          <w:szCs w:val="28"/>
        </w:rPr>
        <w:t>7</w:t>
      </w:r>
      <w:r w:rsidRPr="00C11AFF">
        <w:rPr>
          <w:sz w:val="28"/>
          <w:szCs w:val="28"/>
        </w:rPr>
        <w:t>. Реквизиты и юридические адреса сторон</w:t>
      </w:r>
    </w:p>
    <w:p w:rsidR="001264FE" w:rsidRPr="00C11AFF" w:rsidRDefault="001264FE" w:rsidP="009A62AA">
      <w:pPr>
        <w:pStyle w:val="BodyTex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29"/>
        <w:gridCol w:w="4968"/>
      </w:tblGrid>
      <w:tr w:rsidR="001264FE" w:rsidRPr="00C11AFF" w:rsidTr="001C24D2">
        <w:tc>
          <w:tcPr>
            <w:tcW w:w="5352" w:type="dxa"/>
          </w:tcPr>
          <w:p w:rsidR="001264FE" w:rsidRPr="00650FD3" w:rsidRDefault="001264FE" w:rsidP="007B21FB">
            <w:pPr>
              <w:pStyle w:val="BodyText"/>
              <w:rPr>
                <w:b/>
                <w:sz w:val="28"/>
                <w:szCs w:val="28"/>
              </w:rPr>
            </w:pPr>
            <w:r w:rsidRPr="00D76B96">
              <w:rPr>
                <w:b/>
                <w:sz w:val="28"/>
                <w:szCs w:val="28"/>
              </w:rPr>
              <w:t>«Агентство»</w:t>
            </w:r>
          </w:p>
          <w:p w:rsidR="001264FE" w:rsidRPr="00650FD3" w:rsidRDefault="001264FE" w:rsidP="007B21FB">
            <w:pPr>
              <w:pStyle w:val="BodyText"/>
              <w:rPr>
                <w:b/>
                <w:sz w:val="28"/>
                <w:szCs w:val="28"/>
              </w:rPr>
            </w:pPr>
            <w:r w:rsidRPr="00D76B96">
              <w:rPr>
                <w:b/>
                <w:sz w:val="28"/>
                <w:szCs w:val="28"/>
              </w:rPr>
              <w:t>Агентство инвестиционного развития Республики Татарстан</w:t>
            </w:r>
          </w:p>
          <w:p w:rsidR="001264FE" w:rsidRPr="00575F97" w:rsidRDefault="001264FE" w:rsidP="005207AE">
            <w:pPr>
              <w:rPr>
                <w:b/>
                <w:bCs/>
                <w:color w:val="FF0000"/>
                <w:szCs w:val="24"/>
              </w:rPr>
            </w:pPr>
            <w:r w:rsidRPr="00575F97">
              <w:rPr>
                <w:b/>
                <w:bCs/>
                <w:color w:val="FF0000"/>
                <w:szCs w:val="24"/>
              </w:rPr>
              <w:t>Адрес:</w:t>
            </w:r>
          </w:p>
          <w:p w:rsidR="001264FE" w:rsidRPr="00650FD3" w:rsidRDefault="001264FE" w:rsidP="005207AE">
            <w:pPr>
              <w:pStyle w:val="BodyText"/>
              <w:rPr>
                <w:b/>
                <w:sz w:val="28"/>
                <w:szCs w:val="28"/>
              </w:rPr>
            </w:pPr>
            <w:r w:rsidRPr="00D76B96">
              <w:rPr>
                <w:b/>
                <w:bCs/>
                <w:color w:val="FF0000"/>
                <w:szCs w:val="24"/>
              </w:rPr>
              <w:t>Банковские реквизиты ИП или Юр.лица:</w:t>
            </w:r>
          </w:p>
          <w:p w:rsidR="001264FE" w:rsidRPr="00650FD3" w:rsidRDefault="001264FE" w:rsidP="007B21FB">
            <w:pPr>
              <w:pStyle w:val="BodyText"/>
              <w:rPr>
                <w:b/>
                <w:color w:val="FF0000"/>
                <w:sz w:val="28"/>
                <w:szCs w:val="28"/>
              </w:rPr>
            </w:pPr>
            <w:r w:rsidRPr="00D76B96">
              <w:rPr>
                <w:b/>
                <w:color w:val="FF0000"/>
                <w:sz w:val="28"/>
                <w:szCs w:val="28"/>
              </w:rPr>
              <w:t>ИНН</w:t>
            </w:r>
            <w:r w:rsidRPr="005207AE">
              <w:rPr>
                <w:b/>
                <w:color w:val="FF0000"/>
                <w:sz w:val="28"/>
                <w:szCs w:val="28"/>
                <w:lang w:val="en-US"/>
              </w:rPr>
              <w:t>:</w:t>
            </w:r>
          </w:p>
          <w:p w:rsidR="001264FE" w:rsidRPr="00650FD3" w:rsidRDefault="001264FE" w:rsidP="007B21FB">
            <w:pPr>
              <w:pStyle w:val="BodyText"/>
              <w:rPr>
                <w:b/>
                <w:color w:val="FF0000"/>
                <w:sz w:val="28"/>
                <w:szCs w:val="28"/>
              </w:rPr>
            </w:pPr>
            <w:r w:rsidRPr="00D76B96">
              <w:rPr>
                <w:b/>
                <w:color w:val="FF0000"/>
                <w:sz w:val="28"/>
                <w:szCs w:val="28"/>
              </w:rPr>
              <w:t>КПП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:</w:t>
            </w:r>
          </w:p>
          <w:p w:rsidR="001264FE" w:rsidRPr="00650FD3" w:rsidRDefault="001264FE" w:rsidP="007B21FB">
            <w:pPr>
              <w:pStyle w:val="BodyText"/>
              <w:rPr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1264FE" w:rsidRPr="00650FD3" w:rsidRDefault="001264FE" w:rsidP="007B21FB">
            <w:pPr>
              <w:pStyle w:val="BodyText"/>
              <w:rPr>
                <w:b/>
                <w:sz w:val="28"/>
                <w:szCs w:val="28"/>
              </w:rPr>
            </w:pPr>
            <w:r w:rsidRPr="00D76B96">
              <w:rPr>
                <w:b/>
                <w:sz w:val="28"/>
                <w:szCs w:val="28"/>
              </w:rPr>
              <w:t>«Получатель субсидии»</w:t>
            </w:r>
          </w:p>
        </w:tc>
      </w:tr>
    </w:tbl>
    <w:p w:rsidR="001264FE" w:rsidRPr="00C11AFF" w:rsidRDefault="001264FE" w:rsidP="009A62AA">
      <w:pPr>
        <w:pStyle w:val="BodyText"/>
        <w:rPr>
          <w:b/>
          <w:sz w:val="28"/>
          <w:szCs w:val="28"/>
        </w:rPr>
      </w:pPr>
    </w:p>
    <w:p w:rsidR="001264FE" w:rsidRPr="00C11AFF" w:rsidRDefault="001264FE" w:rsidP="009A62AA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C11AFF">
        <w:rPr>
          <w:b/>
          <w:sz w:val="28"/>
          <w:szCs w:val="28"/>
        </w:rPr>
        <w:t>. Подписи и печати Сторон</w:t>
      </w:r>
    </w:p>
    <w:p w:rsidR="001264FE" w:rsidRPr="00A80A95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  <w:r w:rsidRPr="00C11AFF">
        <w:rPr>
          <w:sz w:val="28"/>
          <w:szCs w:val="28"/>
        </w:rPr>
        <w:br w:type="page"/>
      </w:r>
      <w:r w:rsidRPr="00364388">
        <w:rPr>
          <w:szCs w:val="24"/>
        </w:rPr>
        <w:t>Приложение №1</w:t>
      </w:r>
      <w:r w:rsidRPr="00A80A95">
        <w:rPr>
          <w:szCs w:val="24"/>
        </w:rPr>
        <w:t xml:space="preserve"> </w:t>
      </w:r>
      <w:r w:rsidRPr="00402B66">
        <w:rPr>
          <w:color w:val="FF0000"/>
          <w:szCs w:val="24"/>
        </w:rPr>
        <w:t>не заполняем</w:t>
      </w:r>
    </w:p>
    <w:p w:rsidR="001264FE" w:rsidRPr="00364388" w:rsidRDefault="001264FE" w:rsidP="009A62AA">
      <w:pPr>
        <w:pStyle w:val="BodyText"/>
        <w:tabs>
          <w:tab w:val="left" w:pos="4253"/>
        </w:tabs>
        <w:spacing w:after="0"/>
        <w:ind w:left="4253"/>
        <w:rPr>
          <w:szCs w:val="24"/>
        </w:rPr>
      </w:pPr>
      <w:r w:rsidRPr="00364388">
        <w:rPr>
          <w:szCs w:val="24"/>
        </w:rPr>
        <w:t>к Договору № ___ от ________________</w:t>
      </w:r>
      <w:r w:rsidRPr="00364388">
        <w:rPr>
          <w:bCs/>
          <w:szCs w:val="24"/>
        </w:rPr>
        <w:t>об использовании субсидии на оплату авансового и последующих платежей по договору лизинга оборудования</w:t>
      </w:r>
    </w:p>
    <w:p w:rsidR="001264FE" w:rsidRPr="00364388" w:rsidRDefault="001264FE" w:rsidP="009A62AA">
      <w:pPr>
        <w:tabs>
          <w:tab w:val="left" w:pos="6237"/>
          <w:tab w:val="left" w:pos="10205"/>
        </w:tabs>
        <w:spacing w:line="300" w:lineRule="auto"/>
        <w:ind w:left="6237"/>
        <w:rPr>
          <w:szCs w:val="24"/>
        </w:rPr>
      </w:pPr>
    </w:p>
    <w:p w:rsidR="001264FE" w:rsidRPr="00364388" w:rsidRDefault="001264FE" w:rsidP="009A62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388">
        <w:rPr>
          <w:rFonts w:ascii="Times New Roman" w:hAnsi="Times New Roman" w:cs="Times New Roman"/>
          <w:b/>
          <w:sz w:val="24"/>
          <w:szCs w:val="24"/>
        </w:rPr>
        <w:t>ТЕКУЩИЙ (ПРОМЕЖУТОЧНЫЙ) ОТЧЕТ</w:t>
      </w:r>
    </w:p>
    <w:p w:rsidR="001264FE" w:rsidRPr="00364388" w:rsidRDefault="001264FE" w:rsidP="009A62AA">
      <w:pPr>
        <w:spacing w:line="300" w:lineRule="auto"/>
        <w:jc w:val="center"/>
        <w:rPr>
          <w:szCs w:val="24"/>
        </w:rPr>
      </w:pPr>
      <w:r w:rsidRPr="00364388">
        <w:rPr>
          <w:szCs w:val="24"/>
        </w:rPr>
        <w:t>по реализации проекта</w:t>
      </w:r>
    </w:p>
    <w:p w:rsidR="001264FE" w:rsidRPr="00364388" w:rsidRDefault="001264FE" w:rsidP="009A62AA">
      <w:pPr>
        <w:spacing w:line="300" w:lineRule="auto"/>
        <w:ind w:left="993" w:hanging="992"/>
        <w:jc w:val="center"/>
        <w:rPr>
          <w:szCs w:val="24"/>
        </w:rPr>
      </w:pPr>
      <w:r w:rsidRPr="00364388">
        <w:rPr>
          <w:szCs w:val="24"/>
        </w:rPr>
        <w:t>«________________________________________________________________________»</w:t>
      </w:r>
    </w:p>
    <w:p w:rsidR="001264FE" w:rsidRPr="00364388" w:rsidRDefault="001264FE" w:rsidP="009A62AA">
      <w:pPr>
        <w:spacing w:line="300" w:lineRule="auto"/>
        <w:ind w:left="993" w:hanging="992"/>
        <w:jc w:val="center"/>
        <w:rPr>
          <w:i/>
          <w:szCs w:val="24"/>
        </w:rPr>
      </w:pPr>
      <w:r w:rsidRPr="00364388">
        <w:rPr>
          <w:i/>
          <w:szCs w:val="24"/>
        </w:rPr>
        <w:t>наименование проекта</w:t>
      </w:r>
    </w:p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Информация о приобретении оборудования:</w:t>
      </w:r>
    </w:p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25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"/>
        <w:gridCol w:w="3260"/>
        <w:gridCol w:w="2770"/>
        <w:gridCol w:w="2141"/>
        <w:gridCol w:w="2318"/>
      </w:tblGrid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марка, спецификация</w:t>
            </w:r>
          </w:p>
        </w:tc>
        <w:tc>
          <w:tcPr>
            <w:tcW w:w="27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приобретения, реквизиты договора*(1)</w:t>
            </w:r>
          </w:p>
        </w:tc>
        <w:tc>
          <w:tcPr>
            <w:tcW w:w="2141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Дата поставки*(2)</w:t>
            </w:r>
          </w:p>
        </w:tc>
        <w:tc>
          <w:tcPr>
            <w:tcW w:w="23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Дата начала эксплуатации*(3)</w:t>
            </w:r>
          </w:p>
        </w:tc>
      </w:tr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64FE" w:rsidRPr="00364388" w:rsidRDefault="001264FE" w:rsidP="009A62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*(1) – с приложением подтверждающих документов (заверенная копия договора лизинга)</w:t>
      </w:r>
    </w:p>
    <w:p w:rsidR="001264FE" w:rsidRPr="00364388" w:rsidRDefault="001264FE" w:rsidP="009A62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*(2) – с приложением подтверждающих документов (заверенная копия акта приема-передачи)</w:t>
      </w:r>
    </w:p>
    <w:p w:rsidR="001264FE" w:rsidRPr="00364388" w:rsidRDefault="001264FE" w:rsidP="009A62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*(3) – с приложением подтверждающих документов (заверенная копия акта ввода в эксплуатацию, свидетельства о постановки на учет – для транспортных средств)</w:t>
      </w:r>
    </w:p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Промежуточные итоги реализации бизнес-плана:</w:t>
      </w:r>
    </w:p>
    <w:p w:rsidR="001264FE" w:rsidRPr="00364388" w:rsidRDefault="001264FE" w:rsidP="009A62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25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4199"/>
        <w:gridCol w:w="1969"/>
        <w:gridCol w:w="2246"/>
        <w:gridCol w:w="1975"/>
      </w:tblGrid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Значение (план)</w:t>
            </w:r>
          </w:p>
        </w:tc>
        <w:tc>
          <w:tcPr>
            <w:tcW w:w="226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Значение (факт)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Отклонение, %</w:t>
            </w:r>
          </w:p>
        </w:tc>
      </w:tr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выпущенной продукции, (в натуральном выражении)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реализации, (в рублях)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264FE" w:rsidRPr="00364388" w:rsidRDefault="001264FE" w:rsidP="007B21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ед.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отчислений, руб.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4FE" w:rsidRPr="00364388" w:rsidRDefault="001264FE" w:rsidP="009A62A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Реализация проекта производится по следующему адресу (факт/юрид):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__________________________________________________________________________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на базе (помещения, здания, сооружения, земельного участка и т.д.) *(4):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__________________________________________________________________________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jc w:val="both"/>
        <w:rPr>
          <w:szCs w:val="24"/>
        </w:rPr>
      </w:pPr>
      <w:r w:rsidRPr="00364388">
        <w:rPr>
          <w:szCs w:val="24"/>
        </w:rPr>
        <w:t>*(4) – с приложением подтверждающих документов (заверенные копии  договора аренды, свидетельства о праве собственности и т.д.)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Руководитель проекта (ФИО, контактные данные)_______________________________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 xml:space="preserve">Директор _________________/_______________/  </w:t>
      </w:r>
    </w:p>
    <w:p w:rsidR="001264FE" w:rsidRPr="00364388" w:rsidRDefault="001264FE" w:rsidP="0010004B">
      <w:pPr>
        <w:tabs>
          <w:tab w:val="left" w:pos="10205"/>
        </w:tabs>
        <w:spacing w:line="30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Pr="00364388">
        <w:rPr>
          <w:szCs w:val="24"/>
        </w:rPr>
        <w:t>МП</w:t>
      </w:r>
    </w:p>
    <w:p w:rsidR="001264FE" w:rsidRPr="00364388" w:rsidRDefault="001264FE" w:rsidP="009A62AA">
      <w:pPr>
        <w:tabs>
          <w:tab w:val="left" w:pos="6237"/>
          <w:tab w:val="left" w:pos="10205"/>
        </w:tabs>
        <w:ind w:firstLine="4395"/>
        <w:rPr>
          <w:szCs w:val="24"/>
        </w:rPr>
      </w:pPr>
    </w:p>
    <w:p w:rsidR="001264FE" w:rsidRPr="00364388" w:rsidRDefault="001264FE" w:rsidP="009A62AA">
      <w:pPr>
        <w:tabs>
          <w:tab w:val="left" w:pos="6237"/>
          <w:tab w:val="left" w:pos="10205"/>
        </w:tabs>
        <w:ind w:firstLine="4395"/>
        <w:rPr>
          <w:szCs w:val="24"/>
        </w:rPr>
      </w:pPr>
    </w:p>
    <w:p w:rsidR="001264FE" w:rsidRPr="00364388" w:rsidRDefault="001264FE" w:rsidP="009A62AA">
      <w:pPr>
        <w:tabs>
          <w:tab w:val="left" w:pos="6237"/>
          <w:tab w:val="left" w:pos="10205"/>
        </w:tabs>
        <w:ind w:firstLine="4395"/>
        <w:rPr>
          <w:szCs w:val="24"/>
        </w:rPr>
      </w:pPr>
    </w:p>
    <w:p w:rsidR="001264FE" w:rsidRPr="00364388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Pr="00364388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Pr="00364388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Pr="00364388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</w:p>
    <w:p w:rsidR="001264FE" w:rsidRPr="00A80A95" w:rsidRDefault="001264FE" w:rsidP="009A62AA">
      <w:pPr>
        <w:tabs>
          <w:tab w:val="left" w:pos="4253"/>
          <w:tab w:val="left" w:pos="10205"/>
        </w:tabs>
        <w:ind w:left="4253"/>
        <w:rPr>
          <w:szCs w:val="24"/>
        </w:rPr>
      </w:pPr>
      <w:r w:rsidRPr="00364388">
        <w:rPr>
          <w:szCs w:val="24"/>
        </w:rPr>
        <w:t>Приложение №2</w:t>
      </w:r>
      <w:r w:rsidRPr="00A80A95">
        <w:rPr>
          <w:szCs w:val="24"/>
        </w:rPr>
        <w:t xml:space="preserve"> </w:t>
      </w:r>
      <w:r w:rsidRPr="00402B66">
        <w:rPr>
          <w:color w:val="FF0000"/>
          <w:szCs w:val="24"/>
        </w:rPr>
        <w:t>не заполняем</w:t>
      </w:r>
    </w:p>
    <w:p w:rsidR="001264FE" w:rsidRPr="00364388" w:rsidRDefault="001264FE" w:rsidP="009A62AA">
      <w:pPr>
        <w:pStyle w:val="BodyText"/>
        <w:tabs>
          <w:tab w:val="left" w:pos="4253"/>
        </w:tabs>
        <w:spacing w:after="0"/>
        <w:ind w:left="4253"/>
        <w:rPr>
          <w:szCs w:val="24"/>
        </w:rPr>
      </w:pPr>
      <w:r w:rsidRPr="00364388">
        <w:rPr>
          <w:szCs w:val="24"/>
        </w:rPr>
        <w:t xml:space="preserve">к Договору №  ___ от ____________ </w:t>
      </w:r>
    </w:p>
    <w:p w:rsidR="001264FE" w:rsidRPr="00364388" w:rsidRDefault="001264FE" w:rsidP="009A62AA">
      <w:pPr>
        <w:pStyle w:val="BodyText"/>
        <w:tabs>
          <w:tab w:val="left" w:pos="4253"/>
        </w:tabs>
        <w:spacing w:after="0"/>
        <w:ind w:left="4253"/>
        <w:rPr>
          <w:szCs w:val="24"/>
        </w:rPr>
      </w:pPr>
      <w:r w:rsidRPr="00364388">
        <w:rPr>
          <w:bCs/>
          <w:szCs w:val="24"/>
        </w:rPr>
        <w:t>об использовании субсидии на оплату авансового и последующих платежей по договору лизинга оборудования</w:t>
      </w:r>
    </w:p>
    <w:p w:rsidR="001264FE" w:rsidRPr="00364388" w:rsidRDefault="001264FE" w:rsidP="009A62AA">
      <w:pPr>
        <w:tabs>
          <w:tab w:val="left" w:pos="4253"/>
        </w:tabs>
        <w:ind w:left="4253"/>
        <w:rPr>
          <w:szCs w:val="24"/>
        </w:rPr>
      </w:pPr>
      <w:r w:rsidRPr="00364388">
        <w:rPr>
          <w:szCs w:val="24"/>
        </w:rPr>
        <w:t>№ ________от «___» _________20__ г.</w:t>
      </w:r>
    </w:p>
    <w:p w:rsidR="001264FE" w:rsidRPr="00364388" w:rsidRDefault="001264FE" w:rsidP="009A62AA">
      <w:pPr>
        <w:tabs>
          <w:tab w:val="left" w:pos="10205"/>
        </w:tabs>
        <w:ind w:firstLine="4395"/>
        <w:rPr>
          <w:szCs w:val="24"/>
        </w:rPr>
      </w:pPr>
    </w:p>
    <w:p w:rsidR="001264FE" w:rsidRPr="00364388" w:rsidRDefault="001264FE" w:rsidP="009A62AA">
      <w:pPr>
        <w:spacing w:line="300" w:lineRule="auto"/>
        <w:jc w:val="center"/>
        <w:rPr>
          <w:b/>
          <w:szCs w:val="24"/>
        </w:rPr>
      </w:pPr>
    </w:p>
    <w:p w:rsidR="001264FE" w:rsidRPr="00364388" w:rsidRDefault="001264FE" w:rsidP="009A62AA">
      <w:pPr>
        <w:spacing w:line="300" w:lineRule="auto"/>
        <w:jc w:val="center"/>
        <w:rPr>
          <w:b/>
          <w:szCs w:val="24"/>
        </w:rPr>
      </w:pPr>
      <w:r w:rsidRPr="00364388">
        <w:rPr>
          <w:b/>
          <w:szCs w:val="24"/>
        </w:rPr>
        <w:t>ИТОГОВЫЙ ОТЧЕТ</w:t>
      </w:r>
    </w:p>
    <w:p w:rsidR="001264FE" w:rsidRPr="00364388" w:rsidRDefault="001264FE" w:rsidP="009A62AA">
      <w:pPr>
        <w:spacing w:line="300" w:lineRule="auto"/>
        <w:jc w:val="center"/>
        <w:rPr>
          <w:szCs w:val="24"/>
        </w:rPr>
      </w:pPr>
      <w:r w:rsidRPr="00364388">
        <w:rPr>
          <w:szCs w:val="24"/>
        </w:rPr>
        <w:t>по реализации проекта</w:t>
      </w:r>
    </w:p>
    <w:p w:rsidR="001264FE" w:rsidRPr="00364388" w:rsidRDefault="001264FE" w:rsidP="009A62AA">
      <w:pPr>
        <w:spacing w:line="300" w:lineRule="auto"/>
        <w:ind w:left="993" w:hanging="992"/>
        <w:jc w:val="center"/>
        <w:rPr>
          <w:szCs w:val="24"/>
        </w:rPr>
      </w:pPr>
      <w:r w:rsidRPr="00364388">
        <w:rPr>
          <w:szCs w:val="24"/>
        </w:rPr>
        <w:t>«_________________________________________________________________»</w:t>
      </w:r>
    </w:p>
    <w:p w:rsidR="001264FE" w:rsidRPr="00364388" w:rsidRDefault="001264FE" w:rsidP="009A62AA">
      <w:pPr>
        <w:spacing w:line="300" w:lineRule="auto"/>
        <w:ind w:left="993" w:hanging="992"/>
        <w:jc w:val="center"/>
        <w:rPr>
          <w:i/>
          <w:szCs w:val="24"/>
        </w:rPr>
      </w:pPr>
      <w:r w:rsidRPr="00364388">
        <w:rPr>
          <w:i/>
          <w:szCs w:val="24"/>
        </w:rPr>
        <w:t>наименование проекта</w:t>
      </w:r>
    </w:p>
    <w:p w:rsidR="001264FE" w:rsidRPr="00364388" w:rsidRDefault="001264FE" w:rsidP="009A62AA">
      <w:pPr>
        <w:pStyle w:val="BodyText"/>
        <w:spacing w:line="300" w:lineRule="auto"/>
        <w:ind w:left="1080" w:hanging="1080"/>
        <w:rPr>
          <w:szCs w:val="24"/>
        </w:rPr>
      </w:pPr>
    </w:p>
    <w:p w:rsidR="001264FE" w:rsidRPr="00364388" w:rsidRDefault="001264FE" w:rsidP="009A62AA">
      <w:pPr>
        <w:pStyle w:val="BodyText"/>
        <w:ind w:left="1080" w:hanging="1080"/>
        <w:jc w:val="both"/>
        <w:rPr>
          <w:szCs w:val="24"/>
        </w:rPr>
      </w:pPr>
      <w:r w:rsidRPr="00364388">
        <w:rPr>
          <w:szCs w:val="24"/>
        </w:rPr>
        <w:t>Срок реализации бизнес-проекта, согласно бизнес-плану: _____(_____________) мес.</w:t>
      </w:r>
    </w:p>
    <w:p w:rsidR="001264FE" w:rsidRPr="00364388" w:rsidRDefault="001264FE" w:rsidP="009A62AA">
      <w:pPr>
        <w:pStyle w:val="BodyText"/>
        <w:ind w:left="1080"/>
        <w:jc w:val="center"/>
        <w:rPr>
          <w:szCs w:val="24"/>
        </w:rPr>
      </w:pPr>
      <w:r w:rsidRPr="00364388">
        <w:rPr>
          <w:szCs w:val="24"/>
        </w:rPr>
        <w:t>Информация о расходовании средств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8"/>
        <w:gridCol w:w="3276"/>
        <w:gridCol w:w="3383"/>
      </w:tblGrid>
      <w:tr w:rsidR="001264FE" w:rsidRPr="00364388" w:rsidTr="007B21FB"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center"/>
              <w:rPr>
                <w:szCs w:val="24"/>
              </w:rPr>
            </w:pPr>
            <w:r w:rsidRPr="00D76B96">
              <w:rPr>
                <w:szCs w:val="24"/>
              </w:rPr>
              <w:t>Наименование оборудования, марка, спецификация</w:t>
            </w: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center"/>
              <w:rPr>
                <w:szCs w:val="24"/>
              </w:rPr>
            </w:pPr>
            <w:r w:rsidRPr="00D76B96">
              <w:rPr>
                <w:szCs w:val="24"/>
              </w:rPr>
              <w:t>Сумма расходов, руб.</w:t>
            </w: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center"/>
              <w:rPr>
                <w:szCs w:val="24"/>
              </w:rPr>
            </w:pPr>
            <w:r w:rsidRPr="00D76B96">
              <w:rPr>
                <w:szCs w:val="24"/>
              </w:rPr>
              <w:t>Подтверждающие документы (наименование, реквизиты)</w:t>
            </w:r>
          </w:p>
        </w:tc>
      </w:tr>
      <w:tr w:rsidR="001264FE" w:rsidRPr="00364388" w:rsidTr="007B21FB">
        <w:trPr>
          <w:trHeight w:val="413"/>
        </w:trPr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rPr>
          <w:trHeight w:val="293"/>
        </w:trPr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в том числе за счет средств субсидии</w:t>
            </w: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35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</w:tbl>
    <w:p w:rsidR="001264FE" w:rsidRPr="00364388" w:rsidRDefault="001264FE" w:rsidP="009A62AA">
      <w:pPr>
        <w:pStyle w:val="BodyText"/>
        <w:jc w:val="center"/>
        <w:rPr>
          <w:szCs w:val="24"/>
        </w:rPr>
      </w:pPr>
    </w:p>
    <w:p w:rsidR="001264FE" w:rsidRPr="00364388" w:rsidRDefault="001264FE" w:rsidP="009A62AA">
      <w:pPr>
        <w:pStyle w:val="BodyText"/>
        <w:jc w:val="center"/>
        <w:rPr>
          <w:szCs w:val="24"/>
        </w:rPr>
      </w:pPr>
      <w:r w:rsidRPr="00364388">
        <w:rPr>
          <w:szCs w:val="24"/>
        </w:rPr>
        <w:t>Информация об итогах реализации бизнес-проекта: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"/>
        <w:gridCol w:w="3951"/>
        <w:gridCol w:w="1345"/>
        <w:gridCol w:w="1070"/>
        <w:gridCol w:w="1059"/>
        <w:gridCol w:w="1060"/>
        <w:gridCol w:w="1244"/>
      </w:tblGrid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Итого за весь срок реализации проекта</w:t>
            </w:r>
          </w:p>
        </w:tc>
      </w:tr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выпущенной продукции, (в натуральном выражении)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реализации, (в рублях)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ед.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отчислений, руб.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33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Средняя зарплата работников, руб.</w:t>
            </w:r>
          </w:p>
        </w:tc>
        <w:tc>
          <w:tcPr>
            <w:tcW w:w="134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4FE" w:rsidRPr="001C24D2" w:rsidRDefault="001264FE" w:rsidP="001C24D2">
      <w:pPr>
        <w:rPr>
          <w:vanish/>
        </w:rPr>
      </w:pPr>
    </w:p>
    <w:tbl>
      <w:tblPr>
        <w:tblpPr w:leftFromText="180" w:rightFromText="180" w:vertAnchor="text" w:horzAnchor="margin" w:tblpXSpec="center" w:tblpY="25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"/>
        <w:gridCol w:w="4422"/>
        <w:gridCol w:w="1984"/>
        <w:gridCol w:w="1985"/>
        <w:gridCol w:w="1418"/>
      </w:tblGrid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Значение (план)</w:t>
            </w: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Значение (факт)</w:t>
            </w: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Отклонение, %</w:t>
            </w:r>
          </w:p>
        </w:tc>
      </w:tr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выпущенной продукции, (в натуральном выражении)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реализации, (в рублях)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ед.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отчислений, руб.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FE" w:rsidRPr="00364388" w:rsidTr="007B21FB">
        <w:tc>
          <w:tcPr>
            <w:tcW w:w="256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1264FE" w:rsidRPr="00364388" w:rsidRDefault="001264FE" w:rsidP="007B21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Средняя зарплата работников, руб.</w:t>
            </w:r>
          </w:p>
        </w:tc>
        <w:tc>
          <w:tcPr>
            <w:tcW w:w="1984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4FE" w:rsidRPr="00364388" w:rsidRDefault="001264FE" w:rsidP="009A62AA">
      <w:pPr>
        <w:pStyle w:val="BodyText"/>
        <w:jc w:val="both"/>
        <w:rPr>
          <w:szCs w:val="24"/>
        </w:rPr>
      </w:pPr>
    </w:p>
    <w:p w:rsidR="001264FE" w:rsidRPr="00364388" w:rsidRDefault="001264FE" w:rsidP="009A62AA">
      <w:pPr>
        <w:pStyle w:val="BodyText"/>
        <w:jc w:val="both"/>
        <w:rPr>
          <w:szCs w:val="24"/>
        </w:rPr>
      </w:pPr>
    </w:p>
    <w:p w:rsidR="001264FE" w:rsidRPr="00364388" w:rsidRDefault="001264FE" w:rsidP="009A62AA">
      <w:pPr>
        <w:pStyle w:val="BodyText"/>
        <w:jc w:val="center"/>
        <w:rPr>
          <w:szCs w:val="24"/>
        </w:rPr>
      </w:pPr>
    </w:p>
    <w:p w:rsidR="001264FE" w:rsidRDefault="001264FE" w:rsidP="009A62AA">
      <w:pPr>
        <w:pStyle w:val="BodyText"/>
        <w:jc w:val="center"/>
        <w:rPr>
          <w:szCs w:val="24"/>
        </w:rPr>
      </w:pPr>
    </w:p>
    <w:p w:rsidR="001264FE" w:rsidRDefault="001264FE" w:rsidP="009A62AA">
      <w:pPr>
        <w:pStyle w:val="BodyText"/>
        <w:jc w:val="center"/>
        <w:rPr>
          <w:szCs w:val="24"/>
        </w:rPr>
      </w:pPr>
    </w:p>
    <w:p w:rsidR="001264FE" w:rsidRPr="00364388" w:rsidRDefault="001264FE" w:rsidP="009A62AA">
      <w:pPr>
        <w:pStyle w:val="BodyText"/>
        <w:jc w:val="center"/>
        <w:rPr>
          <w:szCs w:val="24"/>
        </w:rPr>
      </w:pPr>
    </w:p>
    <w:p w:rsidR="001264FE" w:rsidRPr="00364388" w:rsidRDefault="001264FE" w:rsidP="009A62AA">
      <w:pPr>
        <w:pStyle w:val="BodyText"/>
        <w:jc w:val="center"/>
        <w:rPr>
          <w:szCs w:val="24"/>
        </w:rPr>
      </w:pPr>
      <w:r w:rsidRPr="00364388">
        <w:rPr>
          <w:szCs w:val="24"/>
        </w:rPr>
        <w:t>Информация о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830"/>
        <w:gridCol w:w="810"/>
        <w:gridCol w:w="809"/>
        <w:gridCol w:w="819"/>
        <w:gridCol w:w="857"/>
        <w:gridCol w:w="2296"/>
      </w:tblGrid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№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Статья доходов/расходов</w:t>
            </w:r>
          </w:p>
        </w:tc>
        <w:tc>
          <w:tcPr>
            <w:tcW w:w="851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850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1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88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418" w:type="dxa"/>
          </w:tcPr>
          <w:p w:rsidR="001264FE" w:rsidRPr="00364388" w:rsidRDefault="001264FE" w:rsidP="007B21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8">
              <w:rPr>
                <w:rFonts w:ascii="Times New Roman" w:hAnsi="Times New Roman" w:cs="Times New Roman"/>
                <w:sz w:val="24"/>
                <w:szCs w:val="24"/>
              </w:rPr>
              <w:t>Итого за весь срок реализации проекта</w:t>
            </w: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1.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Полученные доходы, руб.</w:t>
            </w: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1.1.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1.2.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….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Итого доходов</w:t>
            </w: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Произведенные расходы</w:t>
            </w: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1.1.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1.2.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…..</w:t>
            </w: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Итого расходов</w:t>
            </w: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  <w:tr w:rsidR="001264FE" w:rsidRPr="00364388" w:rsidTr="007B21FB">
        <w:tc>
          <w:tcPr>
            <w:tcW w:w="576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406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  <w:r w:rsidRPr="00D76B96">
              <w:rPr>
                <w:szCs w:val="24"/>
              </w:rPr>
              <w:t>Чистая прибыль по проекту</w:t>
            </w: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88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2418" w:type="dxa"/>
          </w:tcPr>
          <w:p w:rsidR="001264FE" w:rsidRPr="00650FD3" w:rsidRDefault="001264FE" w:rsidP="007B21FB">
            <w:pPr>
              <w:pStyle w:val="BodyText"/>
              <w:jc w:val="both"/>
              <w:rPr>
                <w:szCs w:val="24"/>
              </w:rPr>
            </w:pPr>
          </w:p>
        </w:tc>
      </w:tr>
    </w:tbl>
    <w:p w:rsidR="001264FE" w:rsidRPr="00364388" w:rsidRDefault="001264FE" w:rsidP="009A62AA">
      <w:pPr>
        <w:pStyle w:val="BodyText"/>
        <w:jc w:val="both"/>
        <w:rPr>
          <w:szCs w:val="24"/>
        </w:rPr>
      </w:pPr>
    </w:p>
    <w:p w:rsidR="001264FE" w:rsidRPr="00364388" w:rsidRDefault="001264FE" w:rsidP="009A62AA">
      <w:pPr>
        <w:pStyle w:val="BodyText"/>
        <w:jc w:val="both"/>
        <w:rPr>
          <w:szCs w:val="24"/>
        </w:rPr>
      </w:pPr>
      <w:r w:rsidRPr="00364388">
        <w:rPr>
          <w:szCs w:val="24"/>
        </w:rPr>
        <w:t>К отчету прилагаются следующие подтверждающие документы: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Бухгалтерская отчетность за период 20__ - 20__ г.г. в 1 экз., на ___ листах.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Справка об уплаченных налогах за период 20__ - 20__ г.г. в 1 экз., на ___ листах.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Информация о штатной численности сотрудников за период 20__ - 20__ г.г. в 1 экз., на ___ листах.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Копии трудовых договоров сотрудников, принятых на работу за период 20__ - 20__ г.г. в 1 экз., на ___ листах.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Справка об исполнении обязательств по договору лизинга с приложением копий платежных поручений за период 20__ - 20__ г.г. в 1 экз., на ___ листах.</w:t>
      </w:r>
    </w:p>
    <w:p w:rsidR="001264FE" w:rsidRPr="00364388" w:rsidRDefault="001264FE" w:rsidP="009A62AA">
      <w:pPr>
        <w:pStyle w:val="BodyText"/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64388">
        <w:rPr>
          <w:szCs w:val="24"/>
        </w:rPr>
        <w:t>Иные документы подтверждающие данные итогового отчета и имеющие отношение к бизнес-проекту:</w:t>
      </w:r>
    </w:p>
    <w:p w:rsidR="001264FE" w:rsidRPr="00364388" w:rsidRDefault="001264FE" w:rsidP="009A62AA">
      <w:pPr>
        <w:pStyle w:val="BodyText"/>
        <w:ind w:left="720"/>
        <w:jc w:val="both"/>
        <w:rPr>
          <w:szCs w:val="24"/>
        </w:rPr>
      </w:pPr>
      <w:r w:rsidRPr="00364388">
        <w:rPr>
          <w:szCs w:val="24"/>
        </w:rPr>
        <w:t>__________________________</w:t>
      </w:r>
    </w:p>
    <w:p w:rsidR="001264FE" w:rsidRPr="00364388" w:rsidRDefault="001264FE" w:rsidP="009A62AA">
      <w:pPr>
        <w:pStyle w:val="BodyText"/>
        <w:ind w:left="720"/>
        <w:jc w:val="both"/>
        <w:rPr>
          <w:szCs w:val="24"/>
        </w:rPr>
      </w:pPr>
      <w:r w:rsidRPr="00364388">
        <w:rPr>
          <w:szCs w:val="24"/>
        </w:rPr>
        <w:t>__________________________</w:t>
      </w:r>
    </w:p>
    <w:p w:rsidR="001264FE" w:rsidRPr="00364388" w:rsidRDefault="001264FE" w:rsidP="009A62AA">
      <w:pPr>
        <w:pStyle w:val="BodyText"/>
        <w:ind w:left="720"/>
        <w:jc w:val="both"/>
        <w:rPr>
          <w:szCs w:val="24"/>
        </w:rPr>
      </w:pPr>
      <w:r w:rsidRPr="00364388">
        <w:rPr>
          <w:szCs w:val="24"/>
        </w:rPr>
        <w:t>__________________________</w:t>
      </w:r>
    </w:p>
    <w:p w:rsidR="001264FE" w:rsidRPr="00364388" w:rsidRDefault="001264FE" w:rsidP="009A62AA">
      <w:pPr>
        <w:pStyle w:val="BodyText"/>
        <w:ind w:left="720"/>
        <w:jc w:val="both"/>
        <w:rPr>
          <w:szCs w:val="24"/>
        </w:rPr>
      </w:pPr>
      <w:r w:rsidRPr="00364388">
        <w:rPr>
          <w:szCs w:val="24"/>
        </w:rPr>
        <w:t>__________________________</w:t>
      </w:r>
    </w:p>
    <w:p w:rsidR="001264FE" w:rsidRPr="00364388" w:rsidRDefault="001264FE" w:rsidP="009A62AA">
      <w:pPr>
        <w:pStyle w:val="BodyText"/>
        <w:ind w:left="720"/>
        <w:jc w:val="both"/>
        <w:rPr>
          <w:szCs w:val="24"/>
        </w:rPr>
      </w:pPr>
      <w:r w:rsidRPr="00364388">
        <w:rPr>
          <w:szCs w:val="24"/>
        </w:rPr>
        <w:t>за период 20__ - 20__ г.г. в 1 экз., на ___ листах.</w:t>
      </w:r>
    </w:p>
    <w:p w:rsidR="001264FE" w:rsidRPr="00364388" w:rsidRDefault="001264FE" w:rsidP="009A62AA">
      <w:pPr>
        <w:pStyle w:val="BodyText"/>
        <w:jc w:val="both"/>
        <w:rPr>
          <w:szCs w:val="24"/>
        </w:rPr>
      </w:pPr>
    </w:p>
    <w:p w:rsidR="001264FE" w:rsidRPr="00364388" w:rsidRDefault="001264FE" w:rsidP="009A62AA">
      <w:pPr>
        <w:tabs>
          <w:tab w:val="left" w:pos="4536"/>
        </w:tabs>
        <w:ind w:left="4536"/>
        <w:rPr>
          <w:szCs w:val="24"/>
        </w:rPr>
      </w:pP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>Руководитель проекта (ФИО, контактные данные)_______________________________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 xml:space="preserve">Главный бухгалтер    _________________/_______________/  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rPr>
          <w:szCs w:val="24"/>
        </w:rPr>
      </w:pPr>
      <w:r w:rsidRPr="00364388">
        <w:rPr>
          <w:szCs w:val="24"/>
        </w:rPr>
        <w:t xml:space="preserve">Директор                     _________________/_______________/  </w:t>
      </w:r>
    </w:p>
    <w:p w:rsidR="001264FE" w:rsidRPr="00364388" w:rsidRDefault="001264FE" w:rsidP="009A62AA">
      <w:pPr>
        <w:tabs>
          <w:tab w:val="left" w:pos="10205"/>
        </w:tabs>
        <w:spacing w:line="300" w:lineRule="auto"/>
        <w:ind w:firstLine="5954"/>
        <w:rPr>
          <w:szCs w:val="24"/>
        </w:rPr>
      </w:pPr>
      <w:r w:rsidRPr="00364388">
        <w:rPr>
          <w:szCs w:val="24"/>
        </w:rPr>
        <w:t>МП</w:t>
      </w:r>
    </w:p>
    <w:p w:rsidR="001264FE" w:rsidRDefault="001264FE" w:rsidP="009A62AA">
      <w:pPr>
        <w:tabs>
          <w:tab w:val="left" w:pos="4536"/>
        </w:tabs>
        <w:ind w:left="4536"/>
        <w:rPr>
          <w:sz w:val="28"/>
          <w:szCs w:val="28"/>
        </w:rPr>
      </w:pPr>
    </w:p>
    <w:p w:rsidR="001264FE" w:rsidRDefault="001264FE" w:rsidP="009A62AA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:rsidR="001264FE" w:rsidRDefault="001264FE" w:rsidP="009A62AA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:rsidR="001264FE" w:rsidRDefault="001264FE" w:rsidP="009A62AA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:rsidR="001264FE" w:rsidRDefault="001264FE" w:rsidP="009A62AA">
      <w:pPr>
        <w:tabs>
          <w:tab w:val="left" w:pos="4536"/>
        </w:tabs>
        <w:ind w:left="4536"/>
        <w:jc w:val="right"/>
        <w:rPr>
          <w:sz w:val="28"/>
          <w:szCs w:val="28"/>
        </w:rPr>
      </w:pPr>
    </w:p>
    <w:p w:rsidR="001264FE" w:rsidRDefault="001264FE"/>
    <w:sectPr w:rsidR="001264FE" w:rsidSect="007B21FB">
      <w:pgSz w:w="11906" w:h="16838"/>
      <w:pgMar w:top="851" w:right="707" w:bottom="142" w:left="1418" w:header="709" w:footer="2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FE" w:rsidRDefault="001264FE">
      <w:r>
        <w:separator/>
      </w:r>
    </w:p>
  </w:endnote>
  <w:endnote w:type="continuationSeparator" w:id="1">
    <w:p w:rsidR="001264FE" w:rsidRDefault="0012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FE" w:rsidRDefault="001264FE">
      <w:r>
        <w:separator/>
      </w:r>
    </w:p>
  </w:footnote>
  <w:footnote w:type="continuationSeparator" w:id="1">
    <w:p w:rsidR="001264FE" w:rsidRDefault="0012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2AA"/>
    <w:rsid w:val="00002FE5"/>
    <w:rsid w:val="00036322"/>
    <w:rsid w:val="0004321F"/>
    <w:rsid w:val="0004460D"/>
    <w:rsid w:val="00046EE1"/>
    <w:rsid w:val="00087D83"/>
    <w:rsid w:val="000B073E"/>
    <w:rsid w:val="000F4EEB"/>
    <w:rsid w:val="0010004B"/>
    <w:rsid w:val="00111254"/>
    <w:rsid w:val="001264FE"/>
    <w:rsid w:val="00171A87"/>
    <w:rsid w:val="00187264"/>
    <w:rsid w:val="001C24D2"/>
    <w:rsid w:val="001D188B"/>
    <w:rsid w:val="0022351C"/>
    <w:rsid w:val="00254076"/>
    <w:rsid w:val="00255328"/>
    <w:rsid w:val="002747A1"/>
    <w:rsid w:val="002A3251"/>
    <w:rsid w:val="002B301B"/>
    <w:rsid w:val="002F27BB"/>
    <w:rsid w:val="003443CC"/>
    <w:rsid w:val="00364388"/>
    <w:rsid w:val="003A0530"/>
    <w:rsid w:val="003B23C6"/>
    <w:rsid w:val="003D7EBE"/>
    <w:rsid w:val="00402B66"/>
    <w:rsid w:val="00434A42"/>
    <w:rsid w:val="004A6373"/>
    <w:rsid w:val="004B5867"/>
    <w:rsid w:val="005031E4"/>
    <w:rsid w:val="005207AE"/>
    <w:rsid w:val="00543E9F"/>
    <w:rsid w:val="00566A7B"/>
    <w:rsid w:val="00575F97"/>
    <w:rsid w:val="005E0272"/>
    <w:rsid w:val="00600830"/>
    <w:rsid w:val="00650FD3"/>
    <w:rsid w:val="00654A49"/>
    <w:rsid w:val="00664126"/>
    <w:rsid w:val="0069134E"/>
    <w:rsid w:val="006D3734"/>
    <w:rsid w:val="006F7915"/>
    <w:rsid w:val="006F7B86"/>
    <w:rsid w:val="007206CC"/>
    <w:rsid w:val="00755FA4"/>
    <w:rsid w:val="00797F4D"/>
    <w:rsid w:val="007A2ABB"/>
    <w:rsid w:val="007B0221"/>
    <w:rsid w:val="007B21FB"/>
    <w:rsid w:val="007E2EDD"/>
    <w:rsid w:val="007F39F0"/>
    <w:rsid w:val="008058FA"/>
    <w:rsid w:val="0082297D"/>
    <w:rsid w:val="00897695"/>
    <w:rsid w:val="008A7B18"/>
    <w:rsid w:val="008C479A"/>
    <w:rsid w:val="008D0820"/>
    <w:rsid w:val="008D20C7"/>
    <w:rsid w:val="008D46CD"/>
    <w:rsid w:val="008F103D"/>
    <w:rsid w:val="00907C60"/>
    <w:rsid w:val="00922610"/>
    <w:rsid w:val="00937892"/>
    <w:rsid w:val="0094384E"/>
    <w:rsid w:val="00947BDA"/>
    <w:rsid w:val="009801C0"/>
    <w:rsid w:val="00986477"/>
    <w:rsid w:val="00993C70"/>
    <w:rsid w:val="00996648"/>
    <w:rsid w:val="009A62AA"/>
    <w:rsid w:val="009B0288"/>
    <w:rsid w:val="009C417A"/>
    <w:rsid w:val="009D0405"/>
    <w:rsid w:val="009D5627"/>
    <w:rsid w:val="00A25500"/>
    <w:rsid w:val="00A27F54"/>
    <w:rsid w:val="00A30CAB"/>
    <w:rsid w:val="00A42FE2"/>
    <w:rsid w:val="00A634FA"/>
    <w:rsid w:val="00A636A6"/>
    <w:rsid w:val="00A64471"/>
    <w:rsid w:val="00A80A95"/>
    <w:rsid w:val="00AB71D9"/>
    <w:rsid w:val="00B056E6"/>
    <w:rsid w:val="00BD0A01"/>
    <w:rsid w:val="00BD45D5"/>
    <w:rsid w:val="00BE729D"/>
    <w:rsid w:val="00C11AFF"/>
    <w:rsid w:val="00C14489"/>
    <w:rsid w:val="00C2279F"/>
    <w:rsid w:val="00C26AC1"/>
    <w:rsid w:val="00CC42AD"/>
    <w:rsid w:val="00CE5290"/>
    <w:rsid w:val="00D176A3"/>
    <w:rsid w:val="00D6520E"/>
    <w:rsid w:val="00D76B96"/>
    <w:rsid w:val="00D95350"/>
    <w:rsid w:val="00DA39AA"/>
    <w:rsid w:val="00DB5E0B"/>
    <w:rsid w:val="00DF1AAB"/>
    <w:rsid w:val="00E06C68"/>
    <w:rsid w:val="00E34E99"/>
    <w:rsid w:val="00E35A19"/>
    <w:rsid w:val="00E55BB8"/>
    <w:rsid w:val="00EC4A9C"/>
    <w:rsid w:val="00ED197B"/>
    <w:rsid w:val="00F169A0"/>
    <w:rsid w:val="00F449CF"/>
    <w:rsid w:val="00F63920"/>
    <w:rsid w:val="00F80D6F"/>
    <w:rsid w:val="00F925DD"/>
    <w:rsid w:val="00FA0D89"/>
    <w:rsid w:val="00FB09A1"/>
    <w:rsid w:val="00FF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62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2AA"/>
    <w:rPr>
      <w:rFonts w:ascii="Arial" w:hAnsi="Arial"/>
      <w:b/>
      <w:kern w:val="28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9A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62AA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A62AA"/>
    <w:pPr>
      <w:widowControl/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A62AA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9A62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62A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A62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A62AA"/>
    <w:rPr>
      <w:rFonts w:ascii="Times New Roman" w:hAnsi="Times New Roman"/>
      <w:sz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9A62AA"/>
    <w:pPr>
      <w:overflowPunct/>
      <w:jc w:val="both"/>
      <w:textAlignment w:val="auto"/>
    </w:pPr>
    <w:rPr>
      <w:rFonts w:ascii="Courier New" w:hAnsi="Courier New" w:cs="Courier New"/>
      <w:szCs w:val="24"/>
    </w:rPr>
  </w:style>
  <w:style w:type="paragraph" w:styleId="Title">
    <w:name w:val="Title"/>
    <w:basedOn w:val="Normal"/>
    <w:link w:val="TitleChar"/>
    <w:uiPriority w:val="99"/>
    <w:qFormat/>
    <w:rsid w:val="009A62AA"/>
    <w:pPr>
      <w:widowControl/>
      <w:overflowPunct/>
      <w:autoSpaceDE/>
      <w:autoSpaceDN/>
      <w:adjustRightInd/>
      <w:jc w:val="center"/>
      <w:textAlignment w:val="auto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A62AA"/>
    <w:rPr>
      <w:rFonts w:ascii="Times New Roman" w:hAnsi="Times New Roman"/>
      <w:b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A62AA"/>
    <w:pPr>
      <w:overflowPunct/>
      <w:spacing w:after="120"/>
      <w:ind w:left="283"/>
      <w:textAlignment w:val="auto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A62AA"/>
    <w:rPr>
      <w:rFonts w:ascii="Times New Roman" w:hAnsi="Times New Roman"/>
      <w:sz w:val="16"/>
      <w:lang w:eastAsia="ru-RU"/>
    </w:rPr>
  </w:style>
  <w:style w:type="paragraph" w:customStyle="1" w:styleId="ConsNonformat">
    <w:name w:val="ConsNonformat"/>
    <w:uiPriority w:val="99"/>
    <w:rsid w:val="009A62A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000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004B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1855</Words>
  <Characters>10574</Characters>
  <Application>Microsoft Office Outlook</Application>
  <DocSecurity>0</DocSecurity>
  <Lines>0</Lines>
  <Paragraphs>0</Paragraphs>
  <ScaleCrop>false</ScaleCrop>
  <Company>KRP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rustem</dc:creator>
  <cp:keywords/>
  <dc:description/>
  <cp:lastModifiedBy>Your User Name</cp:lastModifiedBy>
  <cp:revision>2</cp:revision>
  <dcterms:created xsi:type="dcterms:W3CDTF">2011-12-01T13:44:00Z</dcterms:created>
  <dcterms:modified xsi:type="dcterms:W3CDTF">2011-12-01T13:44:00Z</dcterms:modified>
</cp:coreProperties>
</file>